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sz w:val="32"/>
        </w:rPr>
        <w:pict>
          <v:rect id="KGD_Gobal1" o:spid="_x0000_s1037" o:spt="1" alt="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" style="position:absolute;left:0pt;margin-left:-64pt;margin-top:-62pt;height:5pt;width:5pt;visibility:hidden;z-index:25166745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30DD2C6$01$2D$00001" o:spid="_x0000_s1036" o:spt="1" alt="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" style="position:absolute;left:0pt;margin-left:-64pt;margin-top:-62pt;height:5pt;width:5pt;visibility:hidden;z-index:25166643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6" o:spid="_x0000_s1035" o:spt="1" alt="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" style="position:absolute;left:0pt;margin-left:-64pt;margin-top:-62pt;height:5pt;width:5pt;visibility:hidden;z-index:25166540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5" o:spid="_x0000_s1034" o:spt="1" alt="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" style="position:absolute;left:0pt;margin-left:-64pt;margin-top:-62pt;height:5pt;width:5pt;visibility:hidden;z-index:25166438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4" o:spid="_x0000_s1033" o:spt="1" alt="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" style="position:absolute;left:0pt;margin-left:-64pt;margin-top:-62pt;height:5pt;width:5pt;visibility:hidden;z-index:25166336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3" o:spid="_x0000_s1032" o:spt="1" alt="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" style="position:absolute;left:0pt;margin-left:-64pt;margin-top:-62pt;height:5pt;width:5pt;visibility:hidden;z-index:25166233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" o:spid="_x0000_s1031" o:spt="1" alt="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" style="position:absolute;left:0pt;margin-left:-64pt;margin-top:-62pt;height:5pt;width:5pt;visibility:hidden;z-index:25166131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" o:spid="_x0000_s1030" o:spt="1" alt="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" style="position:absolute;left:0pt;margin-left:-64pt;margin-top:-62pt;height:5pt;width:5pt;visibility:hidden;z-index:25166028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sz w:val="36"/>
        </w:rPr>
        <w:pict>
          <v:rect id="KG_Shd_1" o:spid="_x0000_s1028" o:spt="1" style="position:absolute;left:0pt;margin-left:-297.65pt;margin-top:-420.95pt;height:1683.8pt;width:1190.6pt;z-index:251668480;mso-width-relative:page;mso-height-relative:page;" fillcolor="#FFFFFF" filled="t" stroked="t" coordsize="21600,21600">
            <v:path/>
            <v:fill on="t" opacity="0f" focussize="0,0"/>
            <v:stroke color="#FFFFFF" opacity="0f"/>
            <v:imagedata o:title=""/>
            <o:lock v:ext="edit" aspectratio="f"/>
          </v:rect>
        </w:pict>
      </w:r>
      <w:r>
        <w:rPr>
          <w:rFonts w:hint="eastAsia" w:ascii="宋体" w:hAnsi="宋体"/>
          <w:b/>
          <w:sz w:val="36"/>
          <w:szCs w:val="36"/>
        </w:rPr>
        <w:t>新余市</w:t>
      </w:r>
      <w:r>
        <w:rPr>
          <w:sz w:val="36"/>
        </w:rPr>
        <w:pict>
          <v:shape id="KG_630DD2C6$01$2D$0000$N$000100" o:spid="_x0000_s1027" o:spt="75" alt="Seal" type="#_x0000_t75" style="position:absolute;left:0pt;margin-left:48.7pt;margin-top:46.15pt;height:127.55pt;width:127.55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/>
            <v:imagedata r:id="rId10" o:title="Seal"/>
            <o:lock v:ext="edit" aspectratio="t"/>
            <w10:anchorlock/>
          </v:shape>
        </w:pict>
      </w:r>
      <w:r>
        <w:rPr>
          <w:rFonts w:hint="eastAsia" w:ascii="宋体" w:hAnsi="宋体"/>
          <w:b/>
          <w:sz w:val="36"/>
          <w:szCs w:val="36"/>
        </w:rPr>
        <w:t>具备相应系列中级专业技术资格人员名单（</w:t>
      </w:r>
      <w:r>
        <w:rPr>
          <w:rFonts w:ascii="宋体" w:hAnsi="宋体"/>
          <w:b/>
          <w:sz w:val="36"/>
          <w:szCs w:val="36"/>
        </w:rPr>
        <w:t>239</w:t>
      </w:r>
      <w:r>
        <w:rPr>
          <w:rFonts w:hint="eastAsia" w:ascii="宋体" w:hAnsi="宋体"/>
          <w:b/>
          <w:sz w:val="36"/>
          <w:szCs w:val="36"/>
        </w:rPr>
        <w:t>人）</w:t>
      </w:r>
    </w:p>
    <w:tbl>
      <w:tblPr>
        <w:tblStyle w:val="5"/>
        <w:tblW w:w="100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476"/>
        <w:gridCol w:w="3261"/>
        <w:gridCol w:w="2220"/>
        <w:gridCol w:w="2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申报资格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曾小晖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渝水区新溪中学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李小平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新余八中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陈青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渝水区珠珊中学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罗小敏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新余七中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黄娇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新余七中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桂健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新余七中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360500324180028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肖春梅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渝水区界水中学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刘秋芽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渝水区罗坊中学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沈文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渝水区南安中学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辛洪余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渝水区良山中学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艾新芽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渝水区姚圩中学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辛安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周海斌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易根古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张振瀛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宋勇军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360500324180038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林晓冬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分宜二中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鲍锦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分宜二中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李芳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分宜二中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林么银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分宜三中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龙源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分宜三中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张平根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分宜五中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袁抒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分宜五中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黄奇敏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分宜六中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彭云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分宜六中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钟志兰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分宜六中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易淋淋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分宜六中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程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韬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分宜六中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吴俊锋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北师大新余附校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陈玉婷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北师大新余附校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周琼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北师大新余附校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付秋荣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新余市第十六中学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易少容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新余二中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张丽丽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新余二中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胡婷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新余二中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潘敏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新余九中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郭群华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新余九中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吴佳佳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新余九中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肖媛超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新余九中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罗洋敏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新余九中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江海娜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新余九中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林洁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新余市职业教育中心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陈铖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新余五中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钟海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新余五中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曾小彬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新余四中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任衍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新余四中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王昆敏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新余四中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曾文巧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新余四中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胡丹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新余四中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黄雷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新余四中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聂思明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新余四中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丁丽霞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新余四中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谢伟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新余四中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周滢波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新余四中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360500324180076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喻惠婷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新余四中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叶征祯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新余四中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张媛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新钢中学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刘丹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新钢中学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郭欢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新钢中学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廖连连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新钢中学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陈希曦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新钢中学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李文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新钢中学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廖磊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新余六中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胡红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新余六中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廖冬婉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新余六中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詹余平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新余三中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吴小颖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新余三中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肖波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新余三中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熊玉华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新余三中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彭静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新余三中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吴芬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新余一中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360500324180093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陈乔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新余一中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林大为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新余一中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吴爱香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新余一中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李国芳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新余一中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姚苗苗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新余一中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谢远通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新余一中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杨芸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新余一中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360500324180100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宋志刚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渝水八小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何文静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渝水区城北办毛家小学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廖利红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渝水区人和乡人和小学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张更新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渝水区姚圩小学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傅永忠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渝水区良山二小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360500324180105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胡小军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渝水区仙来学校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360500324180106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刘玉萍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渝水区珠珊鹏湖小学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邹艳萍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渝水区水北中学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敖洪霞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渝水区北岗中学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徐小勇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分宜一小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欧阳小花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分宜一小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谢海艳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分宜二小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林兰秀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分宜二小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黄细根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分宜三小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邹美玲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分宜三小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刘细毛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分宜县松山中心学校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彭梅芳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分宜县高岚中心学校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360500324180117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林小生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分宜县麻田小学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林新燕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分宜县双林中心学校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钟英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分宜县新祉中心学校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黄传林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分宜县杨桥中心学校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林整锋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分宜县杨桥中心学校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360500324180122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101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彭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28"/>
                <w:szCs w:val="28"/>
              </w:rPr>
              <w:t>堃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分宜县中心幼儿园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102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张牛仔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仙女湖区凤凰湾办事处中心小学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103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郭小梅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仙女湖区凤凰湾办事处中心小学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104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晏蓉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高新区第一小学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105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刘艳萍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高新区第一小学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106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杨丽丽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高新区第一小学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107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姚春娟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高新区第一小学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360500324180129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108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廖玲玲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高新区第一小学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109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林波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高新区第二小学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110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彭贵女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高新区第二小学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111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钟丽红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高新区第三小学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112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钟</w:t>
            </w:r>
            <w:r>
              <w:rPr>
                <w:rFonts w:hint="eastAsia" w:ascii="仿宋_GB2312" w:hAnsi="仿宋" w:eastAsia="仿宋" w:cs="宋体"/>
                <w:kern w:val="0"/>
                <w:sz w:val="28"/>
                <w:szCs w:val="28"/>
              </w:rPr>
              <w:t>偲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高新区白水塘小学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113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易凤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高新区水西镇槐江小学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114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华叶琴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高新区水西镇逸夫小学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115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王晓丽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新余市五一路小学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116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陈贵芬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新余市五一路小学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117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尹小艳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新余市铁路幼儿园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118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钟瑜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新余市明志小学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119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王怡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新余市明志小学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习雅丽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新余市暨阳学校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洪丽琴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新余市暨阳学校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122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傅正凤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新余市暨阳学校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123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徐静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新余市暨阳学校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124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胡红青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新余市暨阳学校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360500324180146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125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张屏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新余市中心幼儿园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126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黎佳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新余市中心幼儿园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127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钟维群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新余市中心幼儿园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128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刘丽鹏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新余市中心幼儿园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129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彭建建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新余市新钢一小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廖虎虎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新余市新钢一小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131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何梅梅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新余市新钢一小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132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李白云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新余市新钢一小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133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肖文明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新余市新钢一小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360500324180155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134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张火珍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新余市新钢一小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135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刘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洲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新余市逸夫小学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136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易黎敏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新余市逸夫小学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137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胡文英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新余市逸夫小学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138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黎燕红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新余市逸夫小学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139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牛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田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新余市逸夫小学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140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黄娟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新余市长青小学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141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张婧琳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新余市长青小学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142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张玲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新余市铁路小学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143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陈红娥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新余市铁路小学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144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张文清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新余市西湖小学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360500324180166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145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彭莉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新余市西湖小学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146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张亮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新余市城北幼儿园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147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叶静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新余市城北幼儿园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148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刘思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新余市城北幼儿园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149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刘奕芳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新余市城北幼儿园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150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周怡昕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新余市蓓蕾幼儿园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151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张志权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新余市蓓蕾幼儿园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360500324180173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152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施建林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东卉投资控股集团有限公司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153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敖盛林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东卉投资控股集团有限公司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154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张小琴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新余市规划设计院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155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杨　艺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新余市规划设计院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156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龙　</w:t>
            </w:r>
            <w:r>
              <w:rPr>
                <w:rFonts w:hint="eastAsia" w:ascii="仿宋_GB2312" w:hAnsi="仿宋" w:eastAsia="仿宋" w:cs="宋体"/>
                <w:kern w:val="0"/>
                <w:sz w:val="28"/>
                <w:szCs w:val="28"/>
              </w:rPr>
              <w:t>赟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新余市规划设计院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157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廖芫平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新余市规划设计院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158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张和财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新余市中天路桥工程有限责任公司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159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胡磊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江西罗北建设工程有限公司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360500304180181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160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刘欢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新余市建筑设计院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161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王超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新余市建筑设计院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162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何俊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新余市建筑设计院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360500304180184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163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骆丙流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新余市建筑设计院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164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张慧敏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江西赣锋锂业股份有限公司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360500304180186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165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何宇轩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江西绿洲建筑工程有限公司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166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邹繁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江西万福建设有限公司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167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王娟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江西银龙水环境建设有限责任公司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168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宋健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新余水务集团有限公司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169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吴海平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江西泰北建设工程有限公司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360500304180191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170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闫方亮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江西泰北建设工程有限公司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171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肖勇奇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江西泰北建设工程有限公司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360500304180193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172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袁四芽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江西泰北建设工程有限公司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173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傅晓阳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江西泰北建设工程有限公司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174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宋琳文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新余市永固工程有限责任公司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360500304180196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175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周岚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新余市聚源建筑工程有限公司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176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潘文宇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新余高新区发展投资有限公司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177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邹文忠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新余市国盛工程检测有限责任公司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178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严敏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新余市聚源建筑工程有限公司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179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肖建平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天工方圆建设集团有限公司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180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黎秋平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天工方圆建设集团有限公司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181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詹天纬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天工方圆建设集团有限公司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360500304180203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182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钟友香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仙女湖区城市建设投资有限责任公司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183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冯可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天工方圆建设集团有限公司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184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刘海乐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江西万福建设有限公司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185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唐波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天工方圆建设集团有限公司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186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刘保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新余市南英建筑工程有限公司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187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邹梅梅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江西万福建设有限公司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188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黄小平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新余市锦晟水利工程有限公司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189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黄理平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新余市大江工程规划设计有限责任公司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190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丁燕鹃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新余市天顺水利工程建筑有限公司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360500304180212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191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邱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凡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江西省四通路桥建设集团有限公司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192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舒俊翔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江西省四通路桥建设集团有限公司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193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彭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玲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新余市公路管理局分宜分局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194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冯雪婷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新余市公路管理局分宜分局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360500304180216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195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王龙军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天工方圆建设集团有限公司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196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桂麟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新余公路勘察设计院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197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邹春辉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新余市下村超限超载车辆检查站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198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张清保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新余市下村超限超载车辆检查站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199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黄晓霞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江西华电电力有限责任公司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张小强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江西华电电力有限责任公司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201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_GB2312" w:hAnsi="仿宋" w:eastAsia="仿宋" w:cs="宋体"/>
                <w:kern w:val="0"/>
                <w:sz w:val="28"/>
                <w:szCs w:val="28"/>
              </w:rPr>
              <w:t>赟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江西盛泰光学有限公司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202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范立峰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江西赛维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LDK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太阳能高科技有限公司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203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李新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新余市环境保护局仙女湖分局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204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邓小洲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新余市环境监测站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205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周玉婷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分宜县环境保护局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206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于</w:t>
            </w:r>
            <w:r>
              <w:rPr>
                <w:rFonts w:hint="eastAsia" w:ascii="仿宋_GB2312" w:hAnsi="仿宋" w:eastAsia="仿宋" w:cs="宋体"/>
                <w:kern w:val="0"/>
                <w:sz w:val="28"/>
                <w:szCs w:val="28"/>
              </w:rPr>
              <w:t>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江西青春康源制药有限公司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207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习梅兰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江西青春康源制药有限公司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208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徐长毫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江西青春康源制药有限公司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209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万滴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江西赛维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LDK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光伏硅科技有限公司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210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吴一兵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江西赛维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LDK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光伏硅科技有限公司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朱小龙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分宜县林业局林业工作总站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212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左军生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分宜县林业局林权管理服务中心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习传军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分宜县昌山生态林场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360500304180235</w:t>
            </w:r>
          </w:p>
        </w:tc>
      </w:tr>
      <w:tr>
        <w:trPr>
          <w:trHeight w:val="810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214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李荣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分宜县国土资源局杨桥镇中心所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215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钟琛宜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新余市国土资源勘测规划院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216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詹光明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新余市墙革办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360500304180238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217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胡瑞义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江西新能源科技职业学院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高职讲师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360500301180239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218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张学焕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江西新能源科技职业学院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高职讲师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360500301180240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219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胡志荣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江西新能源科技职业学院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高职讲师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360500301180241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220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刘秀梅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江西新能源科技职业学院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高职讲师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360500301180242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胡艳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江西新能源科技职业学院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高职讲师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360500301180243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刘苗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江西新能源科技职业学院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高职讲师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360500301180244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胡望琴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江西新能源科技职业学院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高职讲师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360500301180245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224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李爱军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江西新能源科技职业学院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高职讲师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360500301180246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梁桂恒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江西新能源科技职业学院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高职讲师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360500301180247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曹文艺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江西新能源科技职业学院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高职讲师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360500301180248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227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邹志远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赣西科技职业学院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高职讲师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360500301180249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228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周立权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赣西科技职业学院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高职讲师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360500301180250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229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叶会连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新余司法警官学校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中职讲师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360500325180251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吴黎黎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新余市农业局蔬菜生产办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农艺师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360500305180252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231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廖艳艳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新余市农业局土肥站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农艺师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360500305180253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232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沈生珠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分宜县洞村乡农业综合服务站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畜牧兽医师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360500305180254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233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高红平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分宜县分宜镇农业综合服务站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畜牧兽医师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360500305180255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234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陈玉霞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新余日报社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记者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360500309180256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235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彭锐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新余日报社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编辑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360500309180257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236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郭晋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新余日报社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编辑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360500309180258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237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阮勤军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渝水区融媒体中心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记者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360500309180259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238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杨丽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新余市采茶歌舞剧院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三级演员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360500317180260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239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周博波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新余市采茶歌舞剧院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三级演员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360500317180261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RV909aTt7JDlA9RsV0Z+JsW55Do=" w:salt="Ho8/esVGXP2MJCxqQa5Lg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M3NmVhMzZjODk2YjAyMDYxZjlhNzk4YjExNzFlY2QifQ=="/>
    <w:docVar w:name="DocumentID" w:val="{3AEFA209-09DE-4794-A1C8-0C8F116A59F8}"/>
    <w:docVar w:name="DocumentName" w:val="20号附件 (1)"/>
  </w:docVars>
  <w:rsids>
    <w:rsidRoot w:val="004759D2"/>
    <w:rsid w:val="000D7D93"/>
    <w:rsid w:val="00153170"/>
    <w:rsid w:val="001825CE"/>
    <w:rsid w:val="001F682C"/>
    <w:rsid w:val="00384726"/>
    <w:rsid w:val="003B4FA4"/>
    <w:rsid w:val="003B7F67"/>
    <w:rsid w:val="004759D2"/>
    <w:rsid w:val="005C2956"/>
    <w:rsid w:val="00683E01"/>
    <w:rsid w:val="006B29C1"/>
    <w:rsid w:val="006D6D0E"/>
    <w:rsid w:val="007129B7"/>
    <w:rsid w:val="007E73F7"/>
    <w:rsid w:val="0080389E"/>
    <w:rsid w:val="0085794A"/>
    <w:rsid w:val="00912035"/>
    <w:rsid w:val="0099166D"/>
    <w:rsid w:val="00994893"/>
    <w:rsid w:val="009D1BEC"/>
    <w:rsid w:val="009D6622"/>
    <w:rsid w:val="00A215C9"/>
    <w:rsid w:val="00AB406A"/>
    <w:rsid w:val="00B12B76"/>
    <w:rsid w:val="00B37451"/>
    <w:rsid w:val="00BA72DE"/>
    <w:rsid w:val="00BF375D"/>
    <w:rsid w:val="00C17192"/>
    <w:rsid w:val="00C948C5"/>
    <w:rsid w:val="00D609F0"/>
    <w:rsid w:val="00D62F3C"/>
    <w:rsid w:val="00D73052"/>
    <w:rsid w:val="00D757BB"/>
    <w:rsid w:val="00D95E23"/>
    <w:rsid w:val="00DA46C4"/>
    <w:rsid w:val="00E87FC7"/>
    <w:rsid w:val="00EE656A"/>
    <w:rsid w:val="00F002CB"/>
    <w:rsid w:val="00F56511"/>
    <w:rsid w:val="00FA3322"/>
    <w:rsid w:val="29B7006F"/>
    <w:rsid w:val="4FE0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Date Char"/>
    <w:basedOn w:val="6"/>
    <w:link w:val="2"/>
    <w:semiHidden/>
    <w:qFormat/>
    <w:locked/>
    <w:uiPriority w:val="99"/>
    <w:rPr>
      <w:rFonts w:cs="Times New Roman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12</Pages>
  <Words>4381</Words>
  <Characters>8105</Characters>
  <Lines>0</Lines>
  <Paragraphs>0</Paragraphs>
  <TotalTime>146</TotalTime>
  <ScaleCrop>false</ScaleCrop>
  <LinksUpToDate>false</LinksUpToDate>
  <CharactersWithSpaces>8123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2019-01-17T01:18:00Z</dcterms:created>
  <dc:creator>Administrator</dc:creator>
  <cp:lastModifiedBy>yangboss</cp:lastModifiedBy>
  <cp:lastPrinted>2019-01-03T07:05:00Z</cp:lastPrinted>
  <dcterms:modified xsi:type="dcterms:W3CDTF">2022-08-30T09:05:13Z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BD5477EFBCC1443DB1F2ED5CCEFA0AE3</vt:lpwstr>
  </property>
</Properties>
</file>